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4E" w:rsidRPr="00CA6928" w:rsidRDefault="00912757" w:rsidP="00912757">
      <w:pPr>
        <w:pStyle w:val="1"/>
        <w:jc w:val="center"/>
        <w:rPr>
          <w:sz w:val="56"/>
          <w:szCs w:val="56"/>
        </w:rPr>
      </w:pPr>
      <w:r w:rsidRPr="005E7AB8">
        <w:rPr>
          <w:noProof/>
          <w:color w:val="17365D" w:themeColor="text2" w:themeShade="BF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604760" cy="1067562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928" w:rsidRPr="00CA6928">
        <w:rPr>
          <w:noProof/>
          <w:color w:val="17365D" w:themeColor="text2" w:themeShade="BF"/>
          <w:sz w:val="56"/>
          <w:szCs w:val="56"/>
          <w:lang w:eastAsia="ru-RU"/>
        </w:rPr>
        <w:t xml:space="preserve"> </w:t>
      </w:r>
    </w:p>
    <w:p w:rsidR="00886E14" w:rsidRPr="009C1215" w:rsidRDefault="00886E14" w:rsidP="009C1215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bookmarkStart w:id="0" w:name="_GoBack"/>
      <w:r w:rsidRPr="009C1215">
        <w:rPr>
          <w:rFonts w:ascii="Times New Roman" w:eastAsia="Times New Roman" w:hAnsi="Times New Roman"/>
          <w:b/>
          <w:sz w:val="40"/>
          <w:szCs w:val="40"/>
        </w:rPr>
        <w:t>Что такое ПМПК? И почему ее не стоит бояться?</w:t>
      </w:r>
    </w:p>
    <w:bookmarkEnd w:id="0"/>
    <w:p w:rsidR="009C1215" w:rsidRDefault="009C1215" w:rsidP="009C1215">
      <w:pPr>
        <w:rPr>
          <w:rFonts w:ascii="Times New Roman" w:eastAsia="Times New Roman" w:hAnsi="Times New Roman"/>
          <w:color w:val="555555"/>
          <w:sz w:val="28"/>
          <w:szCs w:val="28"/>
          <w:shd w:val="clear" w:color="auto" w:fill="FFFFFF"/>
        </w:rPr>
      </w:pPr>
    </w:p>
    <w:p w:rsidR="00886E14" w:rsidRPr="009C1215" w:rsidRDefault="00886E14" w:rsidP="009C1215">
      <w:pPr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C1215">
        <w:rPr>
          <w:rFonts w:ascii="Times New Roman" w:eastAsia="Times New Roman" w:hAnsi="Times New Roman"/>
          <w:color w:val="000000"/>
          <w:sz w:val="28"/>
          <w:szCs w:val="28"/>
        </w:rPr>
        <w:t xml:space="preserve">Как правило, первыми обращают внимание на неполадки </w:t>
      </w:r>
      <w:proofErr w:type="gramStart"/>
      <w:r w:rsidRPr="009C1215">
        <w:rPr>
          <w:rFonts w:ascii="Times New Roman" w:eastAsia="Times New Roman" w:hAnsi="Times New Roman"/>
          <w:color w:val="000000"/>
          <w:sz w:val="28"/>
          <w:szCs w:val="28"/>
        </w:rPr>
        <w:t>в  детском</w:t>
      </w:r>
      <w:proofErr w:type="gramEnd"/>
      <w:r w:rsidRPr="009C1215">
        <w:rPr>
          <w:rFonts w:ascii="Times New Roman" w:eastAsia="Times New Roman" w:hAnsi="Times New Roman"/>
          <w:color w:val="000000"/>
          <w:sz w:val="28"/>
          <w:szCs w:val="28"/>
        </w:rPr>
        <w:t xml:space="preserve"> развитии педагоги, работающие с ребёнком. Именно они пытаются оказать какую-то помощь. Первейшая и главнейшая задача педагогов – это показать родителям, что определённые проблемы в обучении, развитии ребёнка существуют на самом деле, и мотивировать как можно скорее начать их решать всеми возможными методами. </w:t>
      </w:r>
    </w:p>
    <w:p w:rsidR="00886E14" w:rsidRPr="009C1215" w:rsidRDefault="00886E14" w:rsidP="009C1215">
      <w:pPr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C1215">
        <w:rPr>
          <w:rFonts w:ascii="Times New Roman" w:eastAsia="Times New Roman" w:hAnsi="Times New Roman"/>
          <w:color w:val="000000"/>
          <w:sz w:val="28"/>
          <w:szCs w:val="28"/>
        </w:rPr>
        <w:t>Слыша о группе коррекции в ДОУ, у родителей возникает чувство, что их любимое чадо принимают за «не совсем полноценного». И они, отбросив голос разума, стремятся всем доказать обратное. Хотя заключение логопеда или дефектолога – первый шаг к устранению дефекта. Ведь чем раньше выявлено нарушение, тем легче с ним справиться.</w:t>
      </w:r>
    </w:p>
    <w:p w:rsidR="00886E14" w:rsidRPr="009C1215" w:rsidRDefault="00886E14" w:rsidP="009C1215">
      <w:pPr>
        <w:ind w:firstLine="709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C1215">
        <w:rPr>
          <w:rFonts w:ascii="Times New Roman" w:eastAsia="Times New Roman" w:hAnsi="Times New Roman"/>
          <w:b/>
          <w:color w:val="000000"/>
          <w:sz w:val="28"/>
          <w:szCs w:val="28"/>
        </w:rPr>
        <w:t>ПМПК – что это?</w:t>
      </w:r>
    </w:p>
    <w:p w:rsidR="00886E14" w:rsidRPr="009C1215" w:rsidRDefault="00886E14" w:rsidP="009C1215">
      <w:pPr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C1215">
        <w:rPr>
          <w:rFonts w:ascii="Times New Roman" w:eastAsia="Times New Roman" w:hAnsi="Times New Roman"/>
          <w:color w:val="000000"/>
          <w:sz w:val="28"/>
          <w:szCs w:val="28"/>
        </w:rPr>
        <w:t>      Основная цель прохождения комиссии - это не постановка диагноза, а </w:t>
      </w:r>
      <w:r w:rsidRPr="009C1215">
        <w:rPr>
          <w:rFonts w:ascii="Times New Roman" w:eastAsia="Times New Roman" w:hAnsi="Times New Roman"/>
          <w:b/>
          <w:color w:val="000000"/>
          <w:sz w:val="28"/>
          <w:szCs w:val="28"/>
        </w:rPr>
        <w:t>определение дальнейшей программы обучения</w:t>
      </w:r>
      <w:r w:rsidRPr="009C1215">
        <w:rPr>
          <w:rFonts w:ascii="Times New Roman" w:eastAsia="Times New Roman" w:hAnsi="Times New Roman"/>
          <w:color w:val="000000"/>
          <w:sz w:val="28"/>
          <w:szCs w:val="28"/>
        </w:rPr>
        <w:t xml:space="preserve"> и развития, соответствующей возможностям ребёнка. Специалисты ПМПК не экзаменуют ребенка, не оценивают его, а определяют объем коррекционной помощи, необходимой ребенку (для каждого ребенка он индивидуален).</w:t>
      </w:r>
    </w:p>
    <w:p w:rsidR="00886E14" w:rsidRPr="009C1215" w:rsidRDefault="00886E14" w:rsidP="009C1215">
      <w:pPr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C1215">
        <w:rPr>
          <w:rFonts w:ascii="Times New Roman" w:eastAsia="Times New Roman" w:hAnsi="Times New Roman"/>
          <w:color w:val="000000"/>
          <w:sz w:val="28"/>
          <w:szCs w:val="28"/>
        </w:rPr>
        <w:t xml:space="preserve">Заключение ПМПК - это лишь рекомендации по созданию специальных условий обучения. </w:t>
      </w:r>
      <w:r w:rsidR="009C1215" w:rsidRPr="009C1215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9C1215">
        <w:rPr>
          <w:rFonts w:ascii="Times New Roman" w:eastAsia="Times New Roman" w:hAnsi="Times New Roman"/>
          <w:color w:val="000000"/>
          <w:sz w:val="28"/>
          <w:szCs w:val="28"/>
        </w:rPr>
        <w:t xml:space="preserve"> моменту выпуска из детского сада специалистами ДОУ проводится повторное обследование детей, и, если проблемы в развитии были удачно скорректированы, развитие ребенка проходит нормально, то ребенок выпускается из детского сада с рекомендацией к обучению в общеобразовательной школе. </w:t>
      </w:r>
    </w:p>
    <w:p w:rsidR="00886E14" w:rsidRDefault="00886E14" w:rsidP="009C1215">
      <w:pPr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C1215">
        <w:rPr>
          <w:rFonts w:ascii="Times New Roman" w:eastAsia="Times New Roman" w:hAnsi="Times New Roman"/>
          <w:color w:val="000000"/>
          <w:sz w:val="28"/>
          <w:szCs w:val="28"/>
        </w:rPr>
        <w:t xml:space="preserve">Если же проблемы в развитии ребенка сохранились, </w:t>
      </w:r>
      <w:r w:rsidR="009C1215" w:rsidRPr="009C1215">
        <w:rPr>
          <w:rFonts w:ascii="Times New Roman" w:eastAsia="Times New Roman" w:hAnsi="Times New Roman"/>
          <w:color w:val="000000"/>
          <w:sz w:val="28"/>
          <w:szCs w:val="28"/>
        </w:rPr>
        <w:t>то</w:t>
      </w:r>
      <w:r w:rsidRPr="009C1215">
        <w:rPr>
          <w:rFonts w:ascii="Times New Roman" w:eastAsia="Times New Roman" w:hAnsi="Times New Roman"/>
          <w:color w:val="000000"/>
          <w:sz w:val="28"/>
          <w:szCs w:val="28"/>
        </w:rPr>
        <w:t xml:space="preserve"> родителям порекомендуют пройти с ребенком повторное обследование на ПМПК</w:t>
      </w:r>
      <w:r w:rsidR="009C1215" w:rsidRPr="009C1215">
        <w:rPr>
          <w:rFonts w:ascii="Times New Roman" w:eastAsia="Times New Roman" w:hAnsi="Times New Roman"/>
          <w:color w:val="000000"/>
          <w:sz w:val="28"/>
          <w:szCs w:val="28"/>
        </w:rPr>
        <w:t xml:space="preserve"> для продолжен</w:t>
      </w:r>
      <w:r w:rsidR="009C1215">
        <w:rPr>
          <w:rFonts w:ascii="Times New Roman" w:eastAsia="Times New Roman" w:hAnsi="Times New Roman"/>
          <w:color w:val="000000"/>
          <w:sz w:val="28"/>
          <w:szCs w:val="28"/>
        </w:rPr>
        <w:t>ия коррекционной работы в школе.</w:t>
      </w:r>
    </w:p>
    <w:p w:rsidR="009C1215" w:rsidRPr="009C1215" w:rsidRDefault="009C1215" w:rsidP="009C1215">
      <w:pPr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86E14" w:rsidRDefault="00886E14" w:rsidP="009C1215">
      <w:pPr>
        <w:pStyle w:val="af3"/>
        <w:jc w:val="center"/>
        <w:rPr>
          <w:rFonts w:eastAsia="Times New Roman"/>
          <w:b/>
          <w:shd w:val="clear" w:color="auto" w:fill="FFFFFF"/>
        </w:rPr>
      </w:pPr>
      <w:r w:rsidRPr="009C1215">
        <w:rPr>
          <w:rFonts w:eastAsia="Times New Roman"/>
          <w:b/>
          <w:shd w:val="clear" w:color="auto" w:fill="FFFFFF"/>
        </w:rPr>
        <w:t>Не откладывайте на завтра то, что можно сделать сегодня! Терпения вам и успехов!</w:t>
      </w:r>
    </w:p>
    <w:p w:rsidR="005E7AB8" w:rsidRPr="009C1215" w:rsidRDefault="009C1215" w:rsidP="009C1215">
      <w:pPr>
        <w:pStyle w:val="af3"/>
        <w:jc w:val="center"/>
        <w:rPr>
          <w:rFonts w:eastAsia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2872740" cy="1615680"/>
            <wp:effectExtent l="0" t="0" r="3810" b="381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61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418" w:rsidRPr="009C1215" w:rsidRDefault="00394418" w:rsidP="005E7AB8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sectPr w:rsidR="00394418" w:rsidRPr="009C121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E6A3D"/>
    <w:multiLevelType w:val="hybridMultilevel"/>
    <w:tmpl w:val="7DB86AB0"/>
    <w:lvl w:ilvl="0" w:tplc="3318AE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57"/>
    <w:rsid w:val="001C7234"/>
    <w:rsid w:val="0023784E"/>
    <w:rsid w:val="00394418"/>
    <w:rsid w:val="005E7AB8"/>
    <w:rsid w:val="00886E14"/>
    <w:rsid w:val="00912757"/>
    <w:rsid w:val="009C1215"/>
    <w:rsid w:val="00C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35554-DF58-4D18-82AD-37B86CD3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AB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7A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7A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7AB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E7AB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E7AB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E7AB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E7AB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5E7AB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E7AB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A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E7A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E7A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E7AB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E7AB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5E7AB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5E7AB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5E7AB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5E7AB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5E7A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E7AB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7AB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5E7AB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ubtle Emphasis"/>
    <w:uiPriority w:val="19"/>
    <w:qFormat/>
    <w:rsid w:val="005E7AB8"/>
    <w:rPr>
      <w:i/>
      <w:color w:val="5A5A5A" w:themeColor="text1" w:themeTint="A5"/>
    </w:rPr>
  </w:style>
  <w:style w:type="character" w:styleId="a8">
    <w:name w:val="Emphasis"/>
    <w:basedOn w:val="a0"/>
    <w:uiPriority w:val="20"/>
    <w:qFormat/>
    <w:rsid w:val="005E7AB8"/>
    <w:rPr>
      <w:rFonts w:asciiTheme="minorHAnsi" w:hAnsiTheme="minorHAnsi"/>
      <w:b/>
      <w:i/>
      <w:iCs/>
    </w:rPr>
  </w:style>
  <w:style w:type="character" w:styleId="a9">
    <w:name w:val="Intense Emphasis"/>
    <w:basedOn w:val="a0"/>
    <w:uiPriority w:val="21"/>
    <w:qFormat/>
    <w:rsid w:val="005E7AB8"/>
    <w:rPr>
      <w:b/>
      <w:i/>
      <w:sz w:val="24"/>
      <w:szCs w:val="24"/>
      <w:u w:val="single"/>
    </w:rPr>
  </w:style>
  <w:style w:type="character" w:styleId="aa">
    <w:name w:val="Strong"/>
    <w:basedOn w:val="a0"/>
    <w:uiPriority w:val="22"/>
    <w:qFormat/>
    <w:rsid w:val="005E7AB8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E7AB8"/>
    <w:rPr>
      <w:i/>
    </w:rPr>
  </w:style>
  <w:style w:type="character" w:customStyle="1" w:styleId="22">
    <w:name w:val="Цитата 2 Знак"/>
    <w:basedOn w:val="a0"/>
    <w:link w:val="21"/>
    <w:uiPriority w:val="29"/>
    <w:rsid w:val="005E7AB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E7AB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E7AB8"/>
    <w:rPr>
      <w:b/>
      <w:i/>
      <w:sz w:val="24"/>
    </w:rPr>
  </w:style>
  <w:style w:type="character" w:styleId="ad">
    <w:name w:val="Subtle Reference"/>
    <w:basedOn w:val="a0"/>
    <w:uiPriority w:val="31"/>
    <w:qFormat/>
    <w:rsid w:val="005E7AB8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5E7AB8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5E7AB8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List Paragraph"/>
    <w:basedOn w:val="a"/>
    <w:uiPriority w:val="34"/>
    <w:qFormat/>
    <w:rsid w:val="005E7AB8"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No Spacing"/>
    <w:basedOn w:val="a"/>
    <w:uiPriority w:val="1"/>
    <w:qFormat/>
    <w:rsid w:val="005E7AB8"/>
    <w:rPr>
      <w:szCs w:val="32"/>
    </w:rPr>
  </w:style>
  <w:style w:type="paragraph" w:styleId="af4">
    <w:name w:val="TOC Heading"/>
    <w:basedOn w:val="1"/>
    <w:next w:val="a"/>
    <w:uiPriority w:val="39"/>
    <w:semiHidden/>
    <w:unhideWhenUsed/>
    <w:qFormat/>
    <w:rsid w:val="005E7AB8"/>
    <w:pPr>
      <w:outlineLvl w:val="9"/>
    </w:pPr>
    <w:rPr>
      <w:rFonts w:cs="Times New Roman"/>
    </w:rPr>
  </w:style>
  <w:style w:type="paragraph" w:customStyle="1" w:styleId="c20">
    <w:name w:val="c20"/>
    <w:basedOn w:val="a"/>
    <w:rsid w:val="00886E1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7</cp:revision>
  <dcterms:created xsi:type="dcterms:W3CDTF">2025-10-20T12:37:00Z</dcterms:created>
  <dcterms:modified xsi:type="dcterms:W3CDTF">2026-06-01T05:33:00Z</dcterms:modified>
</cp:coreProperties>
</file>