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26" w:rsidRPr="001C6D26" w:rsidRDefault="001C6D26" w:rsidP="001C6D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Памятка для родителей: Занятия с детьми с задержкой психического развития (ЗПР) в летний период</w:t>
      </w:r>
    </w:p>
    <w:p w:rsidR="001C6D26" w:rsidRPr="001C6D26" w:rsidRDefault="001C6D26" w:rsidP="001C6D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Лето – отличное время для того, чтобы помочь вашему ребенку с задержкой психического развития (ЗПР) развиваться и закреплять полученные навыки. Совместные занятия и игры помогут улучшить его речевые и когнитивные способности. Вот несколько рекомендаций, которые помогут вам в этом процессе: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Постоянное общение: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Разговаривайте с ребенком во время всех видов деятельности: пробуждение, одевание, приготовление еды, прогулка и т.д. Проговаривайте все действия свои и ребенка, акцентируя внимание на окружающих звуках и шумах (пение птиц, шум ветра и т.д.).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Правильная речь: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Говорите спокойно, в нормальном темпе, с позитивной интонацией, используя правильно построенные фразы. Ваше предложение должно быть на одно-два слова длиннее, чем предложение ребенка.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Открытые вопросы: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Задавайте открытые вопросы, чтобы стимулировать ребенка использовать несколько слов для ответа. Например, спросите: «Что мальчик делает?» вместо «Мальчик играет?». Если ребенок затрудняется, предлагайте выбор для ответа.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Временные паузы: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Выдерживайте паузу, чтобы дать ребенку время подумать и ответить. Это поможет ему лучше формулировать свои мысли.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Короткие истории: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Рассказывайте короткие истории и помогайте ребенку их пересказывать. Задавайте наводящие вопросы, чтобы облегчить процесс.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Обогащение речи: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Помогайте ребенку учить новые слова. Выберите пять-шесть слов (части тела, игрушки, продукты) и назовите их ребенку. Дайте ему возможность повторить эти слова и постепенно добавляйте новые.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Короткие фразы: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Начните учить ребенка коротким фразам, используя слова, которые он уже знает. Например, если ребенок говорит «мяч», научите его говорить «большой мяч», «Танин мяч», «круглый мяч».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Игровая форма: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Проводите большинство занятий в игровой форме. Это активизирует речевое подражание, формирует элементы связной речи, развивает память и внимание.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Согласованность действий: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Работайте в тандеме с педагогами и специалистами. Сочетание семейного воспитания и профессиональной помощи дает наилучшие результаты.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Изучение литературы: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Изучите доступную литературу по вопросам ЗПР и используйте рекомендации специалистов.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Поддержка и терпение: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Найдите единомышленников среди других родителей и поддерживайте друг друга. Будьте терпеливы и избегайте методов воспитания, основанных на принуждении.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Дневник наблюдений: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Ведите дневник наблюдений за развитием ребенка и показывайте его специалистам.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Самостоятельность под контролем: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Давайте ребенку больше самостоятельности, но под вашим контролем. Это поможет ему развиваться, не подвергая себя опасности.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Позитивный настрой:</w:t>
      </w:r>
    </w:p>
    <w:p w:rsid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Создавайте атмосферу комфорта и положительных эмоций. Поддерживайте мотивацию ребенка к обучению, но избегайте чрезмерного сюсюканья.</w:t>
      </w:r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1C6D26" w:rsidRPr="001C6D26" w:rsidRDefault="001C6D26" w:rsidP="001C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6D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Удачи вам в занятиях с вашим ребенком!</w:t>
      </w:r>
    </w:p>
    <w:p w:rsidR="000C7A99" w:rsidRDefault="000C7A99"/>
    <w:sectPr w:rsidR="000C7A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26"/>
    <w:rsid w:val="000C7A99"/>
    <w:rsid w:val="001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055B4-6F40-48F2-837F-CB00CE86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2025-05-28T08:35:00Z</dcterms:created>
  <dcterms:modified xsi:type="dcterms:W3CDTF">2025-05-28T08:37:00Z</dcterms:modified>
</cp:coreProperties>
</file>